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99" w:rsidRDefault="00571C76" w:rsidP="007041D1">
      <w:pPr>
        <w:keepLines/>
        <w:spacing w:after="8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bookmarkStart w:id="0" w:name="_GoBack"/>
      <w:bookmarkEnd w:id="0"/>
    </w:p>
    <w:p w:rsidR="00DE68C7" w:rsidRDefault="00DE68C7" w:rsidP="007041D1">
      <w:pPr>
        <w:keepLines/>
        <w:spacing w:after="8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7041D1" w:rsidRDefault="00F47E35" w:rsidP="007041D1">
      <w:pPr>
        <w:keepLines/>
        <w:spacing w:after="8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REGULAR</w:t>
      </w:r>
      <w:r w:rsidR="007041D1">
        <w:rPr>
          <w:rFonts w:ascii="Arial" w:eastAsia="Times New Roman" w:hAnsi="Arial" w:cs="Arial"/>
          <w:b/>
          <w:sz w:val="24"/>
          <w:szCs w:val="24"/>
        </w:rPr>
        <w:t xml:space="preserve"> MEETING</w:t>
      </w:r>
    </w:p>
    <w:p w:rsidR="007041D1" w:rsidRDefault="007041D1" w:rsidP="007041D1">
      <w:pPr>
        <w:keepLines/>
        <w:spacing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BOARD OF TRUSTEES</w:t>
      </w:r>
    </w:p>
    <w:p w:rsidR="007041D1" w:rsidRDefault="00F47E35" w:rsidP="007041D1">
      <w:pPr>
        <w:keepLine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September </w:t>
      </w:r>
      <w:r w:rsidR="000B014D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D57A4F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A6125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2022</w:t>
      </w:r>
      <w:r w:rsidR="007041D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7041D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FB5E43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="007041D1">
        <w:rPr>
          <w:rFonts w:ascii="Arial" w:eastAsia="Times New Roman" w:hAnsi="Arial" w:cs="Arial"/>
          <w:b/>
          <w:color w:val="000000"/>
          <w:sz w:val="24"/>
          <w:szCs w:val="24"/>
        </w:rPr>
        <w:t>0pm</w:t>
      </w:r>
    </w:p>
    <w:p w:rsidR="007041D1" w:rsidRDefault="007041D1" w:rsidP="007041D1">
      <w:pPr>
        <w:keepLine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D11FC" w:rsidRPr="00BD11FC" w:rsidRDefault="00BD11FC" w:rsidP="00BD11FC">
      <w:pPr>
        <w:pStyle w:val="ListParagraph"/>
        <w:spacing w:after="0" w:line="36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0B014D" w:rsidRPr="00F47E35" w:rsidRDefault="000B014D" w:rsidP="0096076A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F47E35">
        <w:rPr>
          <w:rFonts w:ascii="Arial" w:hAnsi="Arial" w:cs="Arial"/>
          <w:bCs/>
          <w:sz w:val="20"/>
          <w:szCs w:val="20"/>
        </w:rPr>
        <w:t>Welcome / Pledge of Allegiance</w:t>
      </w:r>
      <w:r w:rsidRPr="00F47E35">
        <w:rPr>
          <w:rFonts w:ascii="Arial" w:hAnsi="Arial" w:cs="Arial"/>
          <w:sz w:val="20"/>
          <w:szCs w:val="20"/>
        </w:rPr>
        <w:t xml:space="preserve"> – </w:t>
      </w:r>
      <w:r w:rsidRPr="00F47E35">
        <w:rPr>
          <w:rFonts w:ascii="Arial" w:hAnsi="Arial" w:cs="Arial"/>
          <w:bCs/>
          <w:sz w:val="20"/>
          <w:szCs w:val="20"/>
        </w:rPr>
        <w:t>David Eagan,  President</w:t>
      </w:r>
    </w:p>
    <w:p w:rsidR="00F47E35" w:rsidRPr="00F47E35" w:rsidRDefault="00F47E35" w:rsidP="00F47E3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076A">
        <w:rPr>
          <w:rFonts w:ascii="Arial" w:eastAsia="Times New Roman" w:hAnsi="Arial" w:cs="Arial"/>
          <w:color w:val="000000"/>
          <w:sz w:val="20"/>
          <w:szCs w:val="20"/>
        </w:rPr>
        <w:t xml:space="preserve">Acceptance of Board Meeting Minutes – </w:t>
      </w:r>
      <w:r>
        <w:rPr>
          <w:rFonts w:ascii="Arial" w:eastAsia="Times New Roman" w:hAnsi="Arial" w:cs="Arial"/>
          <w:color w:val="000000"/>
          <w:sz w:val="20"/>
          <w:szCs w:val="20"/>
        </w:rPr>
        <w:t>August 17,</w:t>
      </w:r>
      <w:r w:rsidRPr="0096076A">
        <w:rPr>
          <w:rFonts w:ascii="Arial" w:eastAsia="Times New Roman" w:hAnsi="Arial" w:cs="Arial"/>
          <w:color w:val="000000"/>
          <w:sz w:val="20"/>
          <w:szCs w:val="20"/>
        </w:rPr>
        <w:t xml:space="preserve"> 2022</w:t>
      </w:r>
    </w:p>
    <w:p w:rsidR="00F47E35" w:rsidRPr="0096076A" w:rsidRDefault="00F47E35" w:rsidP="00F47E3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076A">
        <w:rPr>
          <w:rFonts w:ascii="Arial" w:eastAsia="Times New Roman" w:hAnsi="Arial" w:cs="Arial"/>
          <w:color w:val="000000"/>
          <w:sz w:val="20"/>
          <w:szCs w:val="20"/>
        </w:rPr>
        <w:t xml:space="preserve">Acceptance of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Special </w:t>
      </w:r>
      <w:r w:rsidRPr="0096076A">
        <w:rPr>
          <w:rFonts w:ascii="Arial" w:eastAsia="Times New Roman" w:hAnsi="Arial" w:cs="Arial"/>
          <w:color w:val="000000"/>
          <w:sz w:val="20"/>
          <w:szCs w:val="20"/>
        </w:rPr>
        <w:t xml:space="preserve">Board Meeting Minutes – </w:t>
      </w:r>
      <w:r>
        <w:rPr>
          <w:rFonts w:ascii="Arial" w:eastAsia="Times New Roman" w:hAnsi="Arial" w:cs="Arial"/>
          <w:color w:val="000000"/>
          <w:sz w:val="20"/>
          <w:szCs w:val="20"/>
        </w:rPr>
        <w:t>August 23,</w:t>
      </w:r>
      <w:r w:rsidRPr="0096076A">
        <w:rPr>
          <w:rFonts w:ascii="Arial" w:eastAsia="Times New Roman" w:hAnsi="Arial" w:cs="Arial"/>
          <w:color w:val="000000"/>
          <w:sz w:val="20"/>
          <w:szCs w:val="20"/>
        </w:rPr>
        <w:t xml:space="preserve"> 2022</w:t>
      </w:r>
    </w:p>
    <w:p w:rsidR="00F47E35" w:rsidRDefault="00F47E35" w:rsidP="00F47E35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076A">
        <w:rPr>
          <w:rFonts w:ascii="Arial" w:eastAsia="Times New Roman" w:hAnsi="Arial" w:cs="Arial"/>
          <w:color w:val="000000"/>
          <w:sz w:val="20"/>
          <w:szCs w:val="20"/>
        </w:rPr>
        <w:t>Financial Report, Bank Statements, Warrant – Mrs. Christine Schnell Business Manager</w:t>
      </w:r>
    </w:p>
    <w:p w:rsidR="00F47E35" w:rsidRPr="00F71D17" w:rsidRDefault="00F47E35" w:rsidP="00F47E35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Teacher’s Report –Lead Teacher Mrs. Kelly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Yusko</w:t>
      </w:r>
      <w:proofErr w:type="spellEnd"/>
    </w:p>
    <w:p w:rsidR="00F47E35" w:rsidRPr="00DC06CC" w:rsidRDefault="00F47E35" w:rsidP="00F47E3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 xml:space="preserve">Superintendent's Report - Mrs. Deborah </w:t>
      </w:r>
      <w:proofErr w:type="spellStart"/>
      <w:r w:rsidRPr="00DC06CC">
        <w:rPr>
          <w:rFonts w:ascii="Arial" w:eastAsia="Times New Roman" w:hAnsi="Arial" w:cs="Arial"/>
          <w:color w:val="000000"/>
          <w:sz w:val="20"/>
          <w:szCs w:val="20"/>
        </w:rPr>
        <w:t>Haab</w:t>
      </w:r>
      <w:proofErr w:type="spellEnd"/>
    </w:p>
    <w:p w:rsidR="00F47E35" w:rsidRPr="00DC06CC" w:rsidRDefault="00F47E35" w:rsidP="00F47E35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>Public Comments-</w:t>
      </w:r>
    </w:p>
    <w:p w:rsidR="00F47E35" w:rsidRDefault="00F47E35" w:rsidP="00F47E35">
      <w:pPr>
        <w:pStyle w:val="ListParagraph"/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7E35">
        <w:rPr>
          <w:rFonts w:ascii="Arial" w:eastAsia="Times New Roman" w:hAnsi="Arial" w:cs="Arial"/>
          <w:bCs/>
          <w:color w:val="000000"/>
          <w:sz w:val="20"/>
          <w:szCs w:val="20"/>
        </w:rPr>
        <w:t>Discussion Item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</w:p>
    <w:p w:rsidR="009942A0" w:rsidRPr="00581D12" w:rsidRDefault="009942A0" w:rsidP="009942A0">
      <w:pPr>
        <w:pStyle w:val="ListParagraph"/>
        <w:spacing w:before="60" w:after="60" w:line="240" w:lineRule="auto"/>
        <w:ind w:left="183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041D1" w:rsidRDefault="007041D1" w:rsidP="00D37534">
      <w:pPr>
        <w:pStyle w:val="ListParagraph"/>
        <w:numPr>
          <w:ilvl w:val="0"/>
          <w:numId w:val="4"/>
        </w:numPr>
        <w:spacing w:before="60" w:after="6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7E35">
        <w:rPr>
          <w:rFonts w:ascii="Arial" w:eastAsia="Times New Roman" w:hAnsi="Arial" w:cs="Arial"/>
          <w:bCs/>
          <w:color w:val="000000"/>
          <w:sz w:val="20"/>
          <w:szCs w:val="20"/>
        </w:rPr>
        <w:t>Resolutions</w:t>
      </w:r>
      <w:r w:rsidR="00F35DB4" w:rsidRPr="00D37534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</w:p>
    <w:p w:rsidR="00AA5C6E" w:rsidRPr="00AA5C6E" w:rsidRDefault="00AA5C6E" w:rsidP="00AA5C6E">
      <w:pPr>
        <w:pStyle w:val="ListParagrap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A5C6E" w:rsidRPr="00D37534" w:rsidRDefault="00AA5C6E" w:rsidP="00AA5C6E">
      <w:pPr>
        <w:pStyle w:val="ListParagraph"/>
        <w:spacing w:before="60" w:after="60" w:line="360" w:lineRule="auto"/>
        <w:ind w:left="183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7E35" w:rsidRDefault="00F47E35" w:rsidP="00F47E35">
      <w:pPr>
        <w:pStyle w:val="ListParagraph"/>
        <w:numPr>
          <w:ilvl w:val="1"/>
          <w:numId w:val="1"/>
        </w:numPr>
        <w:spacing w:before="4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 xml:space="preserve">BE IT RESOLVED, that the Board of Trustees approves the minutes of the Board of Trustees meeting held on </w:t>
      </w:r>
      <w:r w:rsidR="00AA5C6E">
        <w:rPr>
          <w:rFonts w:ascii="Arial" w:eastAsia="Times New Roman" w:hAnsi="Arial" w:cs="Arial"/>
          <w:color w:val="000000"/>
          <w:sz w:val="20"/>
          <w:szCs w:val="20"/>
        </w:rPr>
        <w:t>August 17 and August 23</w:t>
      </w:r>
      <w:r>
        <w:rPr>
          <w:rFonts w:ascii="Arial" w:eastAsia="Times New Roman" w:hAnsi="Arial" w:cs="Arial"/>
          <w:color w:val="000000"/>
          <w:sz w:val="20"/>
          <w:szCs w:val="20"/>
        </w:rPr>
        <w:t>, 2022</w:t>
      </w:r>
      <w:r w:rsidRPr="00DC06CC"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</w:p>
    <w:p w:rsidR="00F47E35" w:rsidRPr="00DC06CC" w:rsidRDefault="00F47E35" w:rsidP="00F47E35">
      <w:pPr>
        <w:pStyle w:val="ListParagraph"/>
        <w:spacing w:before="40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47E35" w:rsidRPr="00DA19C6" w:rsidRDefault="00F47E35" w:rsidP="00F47E35">
      <w:pPr>
        <w:pStyle w:val="ListParagraph"/>
        <w:numPr>
          <w:ilvl w:val="1"/>
          <w:numId w:val="1"/>
        </w:numPr>
        <w:spacing w:before="40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>BE IT RESOLVED, that the Board of Trust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ees approves the Check Warrants </w:t>
      </w:r>
      <w:r w:rsidRPr="00DC06CC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AA5C6E">
        <w:rPr>
          <w:rFonts w:ascii="Arial" w:eastAsia="Times New Roman" w:hAnsi="Arial" w:cs="Arial"/>
          <w:color w:val="000000"/>
          <w:sz w:val="20"/>
          <w:szCs w:val="20"/>
        </w:rPr>
        <w:t>August 2022</w:t>
      </w:r>
      <w:r w:rsidRPr="00DC06C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47E35" w:rsidRPr="00DA19C6" w:rsidRDefault="00F47E35" w:rsidP="00F47E35">
      <w:pPr>
        <w:pStyle w:val="ListParagraph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F47E35" w:rsidRDefault="00F47E35" w:rsidP="00F47E35">
      <w:pPr>
        <w:pStyle w:val="ListParagraph"/>
        <w:numPr>
          <w:ilvl w:val="1"/>
          <w:numId w:val="1"/>
        </w:numPr>
        <w:spacing w:before="4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 xml:space="preserve">BE IT RESOLVED, that the Board of Trustees, acknowledges receipt of the Audit Trail – </w:t>
      </w:r>
      <w:r w:rsidR="00AA5C6E">
        <w:rPr>
          <w:rFonts w:ascii="Arial" w:eastAsia="Times New Roman" w:hAnsi="Arial" w:cs="Arial"/>
          <w:color w:val="000000"/>
          <w:sz w:val="20"/>
          <w:szCs w:val="20"/>
        </w:rPr>
        <w:t>August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2022</w:t>
      </w:r>
      <w:r w:rsidRPr="00DC06C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A5C6E" w:rsidRPr="00AA5C6E" w:rsidRDefault="00AA5C6E" w:rsidP="00AA5C6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AA5C6E" w:rsidRPr="00AA5C6E" w:rsidRDefault="00AA5C6E" w:rsidP="00AA5C6E">
      <w:pPr>
        <w:pStyle w:val="ListParagraph"/>
        <w:numPr>
          <w:ilvl w:val="1"/>
          <w:numId w:val="1"/>
        </w:numPr>
        <w:spacing w:before="4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A5C6E">
        <w:rPr>
          <w:rFonts w:ascii="Arial" w:eastAsia="Times New Roman" w:hAnsi="Arial" w:cs="Arial"/>
          <w:color w:val="000000"/>
          <w:sz w:val="20"/>
          <w:szCs w:val="20"/>
        </w:rPr>
        <w:t xml:space="preserve">BE IT RESOLVED, </w:t>
      </w:r>
      <w:r w:rsidRPr="00DC06CC">
        <w:rPr>
          <w:rFonts w:ascii="Arial" w:eastAsia="Times New Roman" w:hAnsi="Arial" w:cs="Arial"/>
          <w:color w:val="000000"/>
          <w:sz w:val="20"/>
          <w:szCs w:val="20"/>
        </w:rPr>
        <w:t>that the Board of Trust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ees, accepts the resignation of </w:t>
      </w:r>
      <w:r w:rsidRPr="00AA5C6E">
        <w:rPr>
          <w:rFonts w:ascii="Arial" w:eastAsia="Times New Roman" w:hAnsi="Arial" w:cs="Arial"/>
          <w:color w:val="000000"/>
          <w:sz w:val="20"/>
          <w:szCs w:val="20"/>
        </w:rPr>
        <w:t xml:space="preserve"> Rossana </w:t>
      </w:r>
      <w:proofErr w:type="spellStart"/>
      <w:r w:rsidRPr="00AA5C6E">
        <w:rPr>
          <w:rFonts w:ascii="Arial" w:eastAsia="Times New Roman" w:hAnsi="Arial" w:cs="Arial"/>
          <w:color w:val="000000"/>
          <w:sz w:val="20"/>
          <w:szCs w:val="20"/>
        </w:rPr>
        <w:t>McGintee</w:t>
      </w:r>
      <w:proofErr w:type="spellEnd"/>
      <w:r w:rsidRPr="00AA5C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as a teacher </w:t>
      </w:r>
      <w:r w:rsidRPr="00AA5C6E">
        <w:rPr>
          <w:rFonts w:ascii="Arial" w:eastAsia="Times New Roman" w:hAnsi="Arial" w:cs="Arial"/>
          <w:color w:val="000000"/>
          <w:sz w:val="20"/>
          <w:szCs w:val="20"/>
        </w:rPr>
        <w:t xml:space="preserve">in the Certification areas of General Education, grades 1-6, with Special Education and TESOL, effective </w:t>
      </w:r>
      <w:r w:rsidR="002951F0">
        <w:rPr>
          <w:rFonts w:ascii="Arial" w:eastAsia="Times New Roman" w:hAnsi="Arial" w:cs="Arial"/>
          <w:color w:val="000000"/>
          <w:sz w:val="20"/>
          <w:szCs w:val="20"/>
        </w:rPr>
        <w:t>07/27</w:t>
      </w:r>
      <w:r w:rsidRPr="00AA5C6E">
        <w:rPr>
          <w:rFonts w:ascii="Arial" w:eastAsia="Times New Roman" w:hAnsi="Arial" w:cs="Arial"/>
          <w:color w:val="000000"/>
          <w:sz w:val="20"/>
          <w:szCs w:val="20"/>
        </w:rPr>
        <w:t xml:space="preserve">/2022. </w:t>
      </w:r>
    </w:p>
    <w:p w:rsidR="00070D22" w:rsidRDefault="00070D22" w:rsidP="00070D22">
      <w:pPr>
        <w:pStyle w:val="ListParagraph"/>
        <w:keepNext/>
        <w:spacing w:before="40" w:after="40" w:line="24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AA5C6E" w:rsidRDefault="00AA5C6E" w:rsidP="00070D22">
      <w:pPr>
        <w:pStyle w:val="ListParagraph"/>
        <w:keepNext/>
        <w:spacing w:before="40" w:after="40" w:line="24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7041D1" w:rsidRPr="00DC06CC" w:rsidRDefault="007041D1" w:rsidP="00D375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>Public Comments</w:t>
      </w:r>
      <w:r w:rsidR="00F35DB4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DC06C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041D1" w:rsidRPr="00DC06CC" w:rsidRDefault="00E10CE4" w:rsidP="00D375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Executive Session -</w:t>
      </w:r>
      <w:r w:rsidR="00DA19C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041D1" w:rsidRPr="00DC06CC" w:rsidRDefault="007041D1" w:rsidP="00D375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06CC">
        <w:rPr>
          <w:rFonts w:ascii="Arial" w:eastAsia="Times New Roman" w:hAnsi="Arial" w:cs="Arial"/>
          <w:color w:val="000000"/>
          <w:sz w:val="20"/>
          <w:szCs w:val="20"/>
        </w:rPr>
        <w:t>Adjournment -</w:t>
      </w:r>
    </w:p>
    <w:p w:rsidR="00DA3B6F" w:rsidRDefault="00DA3B6F" w:rsidP="00120E56">
      <w:pPr>
        <w:rPr>
          <w:rFonts w:cstheme="minorHAnsi"/>
        </w:rPr>
      </w:pPr>
    </w:p>
    <w:sectPr w:rsidR="00DA3B6F" w:rsidSect="00D37534">
      <w:headerReference w:type="default" r:id="rId9"/>
      <w:pgSz w:w="12240" w:h="15840"/>
      <w:pgMar w:top="260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11" w:rsidRDefault="00511B11" w:rsidP="0061207E">
      <w:pPr>
        <w:spacing w:after="0" w:line="240" w:lineRule="auto"/>
      </w:pPr>
      <w:r>
        <w:separator/>
      </w:r>
    </w:p>
  </w:endnote>
  <w:endnote w:type="continuationSeparator" w:id="0">
    <w:p w:rsidR="00511B11" w:rsidRDefault="00511B11" w:rsidP="006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11" w:rsidRDefault="00511B11" w:rsidP="0061207E">
      <w:pPr>
        <w:spacing w:after="0" w:line="240" w:lineRule="auto"/>
      </w:pPr>
      <w:r>
        <w:separator/>
      </w:r>
    </w:p>
  </w:footnote>
  <w:footnote w:type="continuationSeparator" w:id="0">
    <w:p w:rsidR="00511B11" w:rsidRDefault="00511B11" w:rsidP="0061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7E" w:rsidRDefault="00120E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91F1D" wp14:editId="6B2B79A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22408"/>
          <wp:effectExtent l="0" t="0" r="0" b="0"/>
          <wp:wrapNone/>
          <wp:docPr id="6" name="Picture 6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nscott-School-stationery_FINAL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DF"/>
    <w:multiLevelType w:val="hybridMultilevel"/>
    <w:tmpl w:val="4A46BC5A"/>
    <w:lvl w:ilvl="0" w:tplc="283CD426">
      <w:start w:val="1"/>
      <w:numFmt w:val="upperRoman"/>
      <w:lvlText w:val="%1."/>
      <w:lvlJc w:val="right"/>
      <w:pPr>
        <w:ind w:left="17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174B4C34"/>
    <w:multiLevelType w:val="hybridMultilevel"/>
    <w:tmpl w:val="5F90B428"/>
    <w:lvl w:ilvl="0" w:tplc="283CD426">
      <w:start w:val="1"/>
      <w:numFmt w:val="upperRoman"/>
      <w:lvlText w:val="%1."/>
      <w:lvlJc w:val="right"/>
      <w:pPr>
        <w:ind w:left="15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9F34621"/>
    <w:multiLevelType w:val="hybridMultilevel"/>
    <w:tmpl w:val="68C835D2"/>
    <w:lvl w:ilvl="0" w:tplc="283CD426">
      <w:start w:val="1"/>
      <w:numFmt w:val="upperRoman"/>
      <w:lvlText w:val="%1."/>
      <w:lvlJc w:val="right"/>
      <w:pPr>
        <w:ind w:left="18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1FBB0C98"/>
    <w:multiLevelType w:val="hybridMultilevel"/>
    <w:tmpl w:val="1BBA230E"/>
    <w:lvl w:ilvl="0" w:tplc="676AA74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2E5CCA"/>
    <w:multiLevelType w:val="hybridMultilevel"/>
    <w:tmpl w:val="B3CC0598"/>
    <w:lvl w:ilvl="0" w:tplc="283CD4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D62EE"/>
    <w:multiLevelType w:val="hybridMultilevel"/>
    <w:tmpl w:val="BDBA034C"/>
    <w:lvl w:ilvl="0" w:tplc="109A681A">
      <w:start w:val="1"/>
      <w:numFmt w:val="upperRoman"/>
      <w:lvlText w:val="%1."/>
      <w:lvlJc w:val="right"/>
      <w:pPr>
        <w:ind w:left="183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6B962531"/>
    <w:multiLevelType w:val="hybridMultilevel"/>
    <w:tmpl w:val="504279AE"/>
    <w:lvl w:ilvl="0" w:tplc="099AC334">
      <w:start w:val="1"/>
      <w:numFmt w:val="decimal"/>
      <w:lvlText w:val="%1."/>
      <w:lvlJc w:val="left"/>
      <w:pPr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AA"/>
    <w:rsid w:val="00062B40"/>
    <w:rsid w:val="00070D22"/>
    <w:rsid w:val="000754B3"/>
    <w:rsid w:val="00080B99"/>
    <w:rsid w:val="000B014D"/>
    <w:rsid w:val="000D6BDB"/>
    <w:rsid w:val="000E1D98"/>
    <w:rsid w:val="00120E56"/>
    <w:rsid w:val="00155DC5"/>
    <w:rsid w:val="001E7AAA"/>
    <w:rsid w:val="00223FE0"/>
    <w:rsid w:val="00224828"/>
    <w:rsid w:val="002951F0"/>
    <w:rsid w:val="002C4DE5"/>
    <w:rsid w:val="002D3503"/>
    <w:rsid w:val="002F52CF"/>
    <w:rsid w:val="003024C9"/>
    <w:rsid w:val="00384EDE"/>
    <w:rsid w:val="00390416"/>
    <w:rsid w:val="004345AF"/>
    <w:rsid w:val="00435E7F"/>
    <w:rsid w:val="00460369"/>
    <w:rsid w:val="004B5A0F"/>
    <w:rsid w:val="004D12FF"/>
    <w:rsid w:val="004D2F8B"/>
    <w:rsid w:val="004D377B"/>
    <w:rsid w:val="00505FF7"/>
    <w:rsid w:val="00510A69"/>
    <w:rsid w:val="00511B11"/>
    <w:rsid w:val="00532196"/>
    <w:rsid w:val="0056383A"/>
    <w:rsid w:val="00571C76"/>
    <w:rsid w:val="00581D12"/>
    <w:rsid w:val="0059205D"/>
    <w:rsid w:val="005A4E85"/>
    <w:rsid w:val="006111F9"/>
    <w:rsid w:val="0061207E"/>
    <w:rsid w:val="006125E9"/>
    <w:rsid w:val="006161F1"/>
    <w:rsid w:val="00663989"/>
    <w:rsid w:val="006841EA"/>
    <w:rsid w:val="0069266D"/>
    <w:rsid w:val="006A1261"/>
    <w:rsid w:val="006D228C"/>
    <w:rsid w:val="007041D1"/>
    <w:rsid w:val="00712713"/>
    <w:rsid w:val="0072662E"/>
    <w:rsid w:val="007A31C8"/>
    <w:rsid w:val="007B6A5B"/>
    <w:rsid w:val="007C49E0"/>
    <w:rsid w:val="007E3A60"/>
    <w:rsid w:val="007E4C5C"/>
    <w:rsid w:val="008010A0"/>
    <w:rsid w:val="0083751C"/>
    <w:rsid w:val="00866ABD"/>
    <w:rsid w:val="008A1A27"/>
    <w:rsid w:val="008C2E76"/>
    <w:rsid w:val="0095398C"/>
    <w:rsid w:val="00955DA5"/>
    <w:rsid w:val="0096076A"/>
    <w:rsid w:val="00967E19"/>
    <w:rsid w:val="009942A0"/>
    <w:rsid w:val="009A0FD9"/>
    <w:rsid w:val="009E6FA1"/>
    <w:rsid w:val="00A02E17"/>
    <w:rsid w:val="00A51327"/>
    <w:rsid w:val="00A6125B"/>
    <w:rsid w:val="00A664F3"/>
    <w:rsid w:val="00A74626"/>
    <w:rsid w:val="00AA5C6E"/>
    <w:rsid w:val="00AB014B"/>
    <w:rsid w:val="00AC390E"/>
    <w:rsid w:val="00AF23FC"/>
    <w:rsid w:val="00B81070"/>
    <w:rsid w:val="00B83C6A"/>
    <w:rsid w:val="00BA1047"/>
    <w:rsid w:val="00BD11FC"/>
    <w:rsid w:val="00BD762F"/>
    <w:rsid w:val="00BF052A"/>
    <w:rsid w:val="00BF076F"/>
    <w:rsid w:val="00C4212A"/>
    <w:rsid w:val="00C67217"/>
    <w:rsid w:val="00C75967"/>
    <w:rsid w:val="00C76265"/>
    <w:rsid w:val="00CA042B"/>
    <w:rsid w:val="00CB76E7"/>
    <w:rsid w:val="00CC6D05"/>
    <w:rsid w:val="00D0627A"/>
    <w:rsid w:val="00D14724"/>
    <w:rsid w:val="00D37534"/>
    <w:rsid w:val="00D57A4F"/>
    <w:rsid w:val="00D9020C"/>
    <w:rsid w:val="00DA19C6"/>
    <w:rsid w:val="00DA3B6F"/>
    <w:rsid w:val="00DE53E7"/>
    <w:rsid w:val="00DE68C7"/>
    <w:rsid w:val="00DF09EE"/>
    <w:rsid w:val="00DF29AD"/>
    <w:rsid w:val="00DF4669"/>
    <w:rsid w:val="00E10CE4"/>
    <w:rsid w:val="00E510E9"/>
    <w:rsid w:val="00EC07F3"/>
    <w:rsid w:val="00EE18D4"/>
    <w:rsid w:val="00EE7AB2"/>
    <w:rsid w:val="00EE7CE5"/>
    <w:rsid w:val="00EF329D"/>
    <w:rsid w:val="00F27138"/>
    <w:rsid w:val="00F31091"/>
    <w:rsid w:val="00F35DB4"/>
    <w:rsid w:val="00F47E35"/>
    <w:rsid w:val="00F67C07"/>
    <w:rsid w:val="00FB5E43"/>
    <w:rsid w:val="00FD0CDA"/>
    <w:rsid w:val="00FE555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07E"/>
  </w:style>
  <w:style w:type="paragraph" w:styleId="Footer">
    <w:name w:val="footer"/>
    <w:basedOn w:val="Normal"/>
    <w:link w:val="FooterChar"/>
    <w:uiPriority w:val="99"/>
    <w:unhideWhenUsed/>
    <w:rsid w:val="0061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07E"/>
  </w:style>
  <w:style w:type="paragraph" w:styleId="ListParagraph">
    <w:name w:val="List Paragraph"/>
    <w:basedOn w:val="Normal"/>
    <w:uiPriority w:val="34"/>
    <w:qFormat/>
    <w:rsid w:val="007041D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D11FC"/>
  </w:style>
  <w:style w:type="paragraph" w:styleId="NormalWeb">
    <w:name w:val="Normal (Web)"/>
    <w:basedOn w:val="Normal"/>
    <w:uiPriority w:val="99"/>
    <w:semiHidden/>
    <w:unhideWhenUsed/>
    <w:rsid w:val="0061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07E"/>
  </w:style>
  <w:style w:type="paragraph" w:styleId="Footer">
    <w:name w:val="footer"/>
    <w:basedOn w:val="Normal"/>
    <w:link w:val="FooterChar"/>
    <w:uiPriority w:val="99"/>
    <w:unhideWhenUsed/>
    <w:rsid w:val="0061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07E"/>
  </w:style>
  <w:style w:type="paragraph" w:styleId="ListParagraph">
    <w:name w:val="List Paragraph"/>
    <w:basedOn w:val="Normal"/>
    <w:uiPriority w:val="34"/>
    <w:qFormat/>
    <w:rsid w:val="007041D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D11FC"/>
  </w:style>
  <w:style w:type="paragraph" w:styleId="NormalWeb">
    <w:name w:val="Normal (Web)"/>
    <w:basedOn w:val="Normal"/>
    <w:uiPriority w:val="99"/>
    <w:semiHidden/>
    <w:unhideWhenUsed/>
    <w:rsid w:val="0061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caffrey.WAINSCOTT-02\Downloads\wainscott-logo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2373-2D1D-4664-9BE1-270C0722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wainscott-logo-letterhead.dotx</Template>
  <TotalTime>1030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Bushman</dc:creator>
  <cp:lastModifiedBy>Norma Bushman</cp:lastModifiedBy>
  <cp:revision>7</cp:revision>
  <cp:lastPrinted>2022-09-21T22:09:00Z</cp:lastPrinted>
  <dcterms:created xsi:type="dcterms:W3CDTF">2022-09-19T21:39:00Z</dcterms:created>
  <dcterms:modified xsi:type="dcterms:W3CDTF">2022-09-22T15:11:00Z</dcterms:modified>
</cp:coreProperties>
</file>